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tabs>
          <w:tab w:val="center" w:pos="4153"/>
        </w:tabs>
        <w:spacing w:line="500" w:lineRule="exact"/>
        <w:jc w:val="center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bidi="ar-SA"/>
        </w:rPr>
        <w:t>面试资格审核表</w:t>
      </w:r>
    </w:p>
    <w:p>
      <w:pPr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报考</w:t>
      </w:r>
      <w:r>
        <w:rPr>
          <w:rFonts w:hint="default" w:ascii="Times New Roman" w:hAnsi="Times New Roman" w:eastAsia="仿宋_GB2312" w:cs="Times New Roman"/>
          <w:sz w:val="22"/>
        </w:rPr>
        <w:t>单位：</w:t>
      </w:r>
      <w:r>
        <w:rPr>
          <w:rFonts w:hint="default" w:ascii="Times New Roman" w:hAnsi="Times New Roman" w:eastAsia="仿宋_GB2312" w:cs="Times New Roman"/>
          <w:sz w:val="22"/>
          <w:lang w:eastAsia="zh-CN"/>
        </w:rPr>
        <w:t>自治区外事交流服务中心</w:t>
      </w: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</w:rPr>
        <w:t xml:space="preserve">       职位代码：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40"/>
        <w:gridCol w:w="413"/>
        <w:gridCol w:w="769"/>
        <w:gridCol w:w="391"/>
        <w:gridCol w:w="366"/>
        <w:gridCol w:w="1085"/>
        <w:gridCol w:w="719"/>
        <w:gridCol w:w="127"/>
        <w:gridCol w:w="214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年月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2"/>
              </w:rPr>
              <w:t>状况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</w:t>
            </w:r>
          </w:p>
        </w:tc>
        <w:tc>
          <w:tcPr>
            <w:tcW w:w="4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所学专业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学位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第二学历（辅修）专业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现户籍所在地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是否满足相关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工作经历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专业证书或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职称或职务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固定电话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移动电话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通讯地址</w:t>
            </w:r>
          </w:p>
        </w:tc>
        <w:tc>
          <w:tcPr>
            <w:tcW w:w="3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邮编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（从高中入学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时间开始填写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，不能有断档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例：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2014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.07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新疆XX中学学生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2017.07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20.09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待入学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20.09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2024.06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XX大学XX专业学生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2024.06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至今   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XX公司员工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填写信息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属实承诺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填表人签名（手签）：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资格审查结果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      审查人签字（手签）：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300" w:lineRule="exact"/>
        <w:ind w:left="42" w:leftChars="-23" w:right="-693" w:rightChars="-330" w:hanging="90" w:hangingChars="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说明：此表由考生自行下载，填写电子版，如发现所填信息与本人情况不符的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将取消面试资格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54C7C"/>
    <w:rsid w:val="3ED9F0EF"/>
    <w:rsid w:val="56CB5E25"/>
    <w:rsid w:val="5F6A247B"/>
    <w:rsid w:val="6EF67116"/>
    <w:rsid w:val="79FE5D43"/>
    <w:rsid w:val="7A5EE326"/>
    <w:rsid w:val="7FF62C55"/>
    <w:rsid w:val="DDFFDBAE"/>
    <w:rsid w:val="FBBFE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382</Words>
  <Characters>410</Characters>
  <Lines>70</Lines>
  <Paragraphs>44</Paragraphs>
  <TotalTime>3</TotalTime>
  <ScaleCrop>false</ScaleCrop>
  <LinksUpToDate>false</LinksUpToDate>
  <CharactersWithSpaces>577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2021-04-14T01:25:00Z</dcterms:created>
  <dc:creator>张鹏</dc:creator>
  <cp:lastModifiedBy>caibangr</cp:lastModifiedBy>
  <cp:lastPrinted>2025-03-12T16:21:14Z</cp:lastPrinted>
  <dcterms:modified xsi:type="dcterms:W3CDTF">2025-03-12T16:22:53Z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82968F60A5A640728F361F77255E9C80_13</vt:lpwstr>
  </property>
  <property fmtid="{D5CDD505-2E9C-101B-9397-08002B2CF9AE}" pid="4" name="KSOTemplateDocerSaveRecord">
    <vt:lpwstr>eyJoZGlkIjoiMTMxMmE2ZjE1YzZhYmM2YzU0Zjc0MTdjYWJmMzBjYTYiLCJ1c2VySWQiOiIzNDA2OTc5NzkifQ==</vt:lpwstr>
  </property>
</Properties>
</file>